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535B88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Default="00BB0CBA" w:rsidP="005B5B08">
      <w:pPr>
        <w:pStyle w:val="afa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535B88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5B5B08" w:rsidRPr="006F3032" w:rsidRDefault="005B5B08" w:rsidP="005B5B08">
      <w:pPr>
        <w:pStyle w:val="af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535B88" w:rsidRDefault="005B5B08" w:rsidP="00535B8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0CBA">
        <w:rPr>
          <w:sz w:val="28"/>
          <w:szCs w:val="28"/>
        </w:rPr>
        <w:t>0</w:t>
      </w:r>
      <w:r w:rsidR="00535B88">
        <w:rPr>
          <w:sz w:val="28"/>
          <w:szCs w:val="28"/>
        </w:rPr>
        <w:t>9</w:t>
      </w:r>
      <w:r w:rsidR="00BB0CBA" w:rsidRPr="006F3032">
        <w:rPr>
          <w:sz w:val="28"/>
          <w:szCs w:val="28"/>
        </w:rPr>
        <w:t xml:space="preserve"> </w:t>
      </w:r>
      <w:r w:rsidR="00BB0CBA">
        <w:rPr>
          <w:sz w:val="28"/>
          <w:szCs w:val="28"/>
        </w:rPr>
        <w:t>июл</w:t>
      </w:r>
      <w:r w:rsidR="00BB0CBA" w:rsidRPr="006F3032">
        <w:rPr>
          <w:sz w:val="28"/>
          <w:szCs w:val="28"/>
        </w:rPr>
        <w:t>я 20</w:t>
      </w:r>
      <w:r w:rsidR="00BB0CBA">
        <w:rPr>
          <w:sz w:val="28"/>
          <w:szCs w:val="28"/>
        </w:rPr>
        <w:t>2</w:t>
      </w:r>
      <w:r w:rsidR="00DA571E">
        <w:rPr>
          <w:sz w:val="28"/>
          <w:szCs w:val="28"/>
        </w:rPr>
        <w:t>5</w:t>
      </w:r>
      <w:r w:rsidR="00BB0CBA" w:rsidRPr="006F3032">
        <w:rPr>
          <w:sz w:val="28"/>
          <w:szCs w:val="28"/>
        </w:rPr>
        <w:t xml:space="preserve"> года  </w:t>
      </w:r>
      <w:r w:rsidR="00535B88">
        <w:rPr>
          <w:sz w:val="28"/>
          <w:szCs w:val="28"/>
        </w:rPr>
        <w:t>№</w:t>
      </w:r>
      <w:r>
        <w:rPr>
          <w:sz w:val="28"/>
          <w:szCs w:val="28"/>
        </w:rPr>
        <w:t xml:space="preserve"> 38</w:t>
      </w:r>
    </w:p>
    <w:p w:rsidR="00BB0CBA" w:rsidRDefault="00535B88" w:rsidP="00535B8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D83EAF" w:rsidRDefault="00346339" w:rsidP="00D83EAF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 w:rsidR="00D83EAF">
        <w:rPr>
          <w:b/>
          <w:sz w:val="28"/>
          <w:szCs w:val="28"/>
        </w:rPr>
        <w:t>о ходе</w:t>
      </w:r>
      <w:r w:rsidR="00467696" w:rsidRPr="0030396A">
        <w:rPr>
          <w:b/>
          <w:sz w:val="28"/>
          <w:szCs w:val="28"/>
        </w:rPr>
        <w:t xml:space="preserve"> реализации</w:t>
      </w:r>
      <w:r w:rsidR="00467696"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</w:p>
    <w:p w:rsidR="005514B9" w:rsidRPr="00D83EAF" w:rsidRDefault="00D83EAF" w:rsidP="00D83EAF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п</w:t>
      </w:r>
      <w:r w:rsidR="00346339" w:rsidRPr="0030396A">
        <w:rPr>
          <w:b/>
          <w:sz w:val="28"/>
        </w:rPr>
        <w:t>рограмм</w:t>
      </w:r>
      <w:r w:rsidR="00121769">
        <w:rPr>
          <w:b/>
          <w:sz w:val="28"/>
        </w:rPr>
        <w:t>ы</w:t>
      </w:r>
      <w:r>
        <w:rPr>
          <w:b/>
          <w:sz w:val="28"/>
        </w:rPr>
        <w:t xml:space="preserve"> </w:t>
      </w:r>
      <w:r w:rsidR="00535B88"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5514B9" w:rsidRPr="005514B9">
        <w:rPr>
          <w:b/>
          <w:sz w:val="28"/>
          <w:szCs w:val="28"/>
        </w:rPr>
        <w:t>Экономическое</w:t>
      </w:r>
      <w:r w:rsidR="005514B9">
        <w:rPr>
          <w:b/>
          <w:sz w:val="28"/>
          <w:szCs w:val="28"/>
        </w:rPr>
        <w:t xml:space="preserve"> </w:t>
      </w:r>
      <w:r w:rsidR="005514B9" w:rsidRPr="005514B9">
        <w:rPr>
          <w:b/>
          <w:sz w:val="28"/>
          <w:szCs w:val="28"/>
        </w:rPr>
        <w:t>развитие и инновационная экономика</w:t>
      </w:r>
      <w:r w:rsidRPr="005514B9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8B0220" w:rsidRPr="005514B9">
        <w:rPr>
          <w:b/>
          <w:sz w:val="28"/>
          <w:szCs w:val="28"/>
        </w:rPr>
        <w:t xml:space="preserve">1 полугодие </w:t>
      </w:r>
      <w:r w:rsidRPr="005514B9">
        <w:rPr>
          <w:b/>
          <w:sz w:val="28"/>
          <w:szCs w:val="28"/>
        </w:rPr>
        <w:t>20</w:t>
      </w:r>
      <w:r w:rsidR="003966EB">
        <w:rPr>
          <w:b/>
          <w:sz w:val="28"/>
          <w:szCs w:val="28"/>
        </w:rPr>
        <w:t>2</w:t>
      </w:r>
      <w:r w:rsidR="00D83EAF">
        <w:rPr>
          <w:b/>
          <w:sz w:val="28"/>
          <w:szCs w:val="28"/>
        </w:rPr>
        <w:t>5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D83EAF" w:rsidRDefault="00D83EAF" w:rsidP="00D83EAF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535B8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966081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966081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535B88">
        <w:rPr>
          <w:sz w:val="28"/>
          <w:szCs w:val="28"/>
        </w:rPr>
        <w:t>В</w:t>
      </w:r>
      <w:r w:rsidR="00966081">
        <w:rPr>
          <w:sz w:val="28"/>
          <w:szCs w:val="28"/>
        </w:rPr>
        <w:t>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5B5B08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DA571E">
        <w:rPr>
          <w:rFonts w:ascii="Times New Roman" w:hAnsi="Times New Roman"/>
          <w:sz w:val="28"/>
          <w:szCs w:val="28"/>
        </w:rPr>
        <w:t>о ходе</w:t>
      </w:r>
      <w:r w:rsidR="00467696" w:rsidRPr="00875AFD">
        <w:rPr>
          <w:rFonts w:ascii="Times New Roman" w:hAnsi="Times New Roman"/>
          <w:sz w:val="28"/>
          <w:szCs w:val="28"/>
        </w:rPr>
        <w:t xml:space="preserve"> реализации </w:t>
      </w:r>
      <w:r w:rsidR="00EF7897"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EF7897" w:rsidRPr="005514B9">
        <w:rPr>
          <w:rFonts w:ascii="Times New Roman" w:hAnsi="Times New Roman"/>
          <w:sz w:val="28"/>
          <w:szCs w:val="28"/>
        </w:rPr>
        <w:t>»,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="00EF7897" w:rsidRPr="005514B9">
        <w:rPr>
          <w:rFonts w:ascii="Times New Roman" w:hAnsi="Times New Roman"/>
          <w:sz w:val="28"/>
          <w:szCs w:val="28"/>
        </w:rPr>
        <w:t xml:space="preserve">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="00EF7897" w:rsidRPr="005514B9">
        <w:rPr>
          <w:rFonts w:ascii="Times New Roman" w:hAnsi="Times New Roman"/>
          <w:sz w:val="28"/>
          <w:szCs w:val="28"/>
        </w:rPr>
        <w:t>ением</w:t>
      </w:r>
      <w:r w:rsidR="00EF7897"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DA571E">
        <w:rPr>
          <w:rFonts w:ascii="Times New Roman" w:hAnsi="Times New Roman"/>
          <w:sz w:val="28"/>
          <w:szCs w:val="28"/>
        </w:rPr>
        <w:t>2</w:t>
      </w:r>
      <w:r w:rsidR="00535B88">
        <w:rPr>
          <w:rFonts w:ascii="Times New Roman" w:hAnsi="Times New Roman"/>
          <w:sz w:val="28"/>
          <w:szCs w:val="28"/>
        </w:rPr>
        <w:t>6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3966EB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BB0CBA">
        <w:rPr>
          <w:rFonts w:ascii="Times New Roman" w:hAnsi="Times New Roman"/>
          <w:sz w:val="28"/>
          <w:szCs w:val="28"/>
        </w:rPr>
        <w:t>2</w:t>
      </w:r>
      <w:r w:rsidR="00DA571E">
        <w:rPr>
          <w:rFonts w:ascii="Times New Roman" w:hAnsi="Times New Roman"/>
          <w:sz w:val="28"/>
          <w:szCs w:val="28"/>
        </w:rPr>
        <w:t>4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DA571E">
        <w:rPr>
          <w:rFonts w:ascii="Times New Roman" w:hAnsi="Times New Roman"/>
          <w:sz w:val="28"/>
          <w:szCs w:val="28"/>
        </w:rPr>
        <w:t>8</w:t>
      </w:r>
      <w:r w:rsidR="00535B88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DA571E">
        <w:rPr>
          <w:rFonts w:ascii="Times New Roman" w:hAnsi="Times New Roman"/>
          <w:sz w:val="28"/>
          <w:szCs w:val="28"/>
        </w:rPr>
        <w:t>«</w:t>
      </w:r>
      <w:r w:rsidR="00DA571E" w:rsidRPr="00DA571E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DA571E" w:rsidRPr="00DA571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DA571E">
        <w:rPr>
          <w:rFonts w:ascii="Times New Roman" w:hAnsi="Times New Roman"/>
          <w:sz w:val="28"/>
          <w:szCs w:val="28"/>
        </w:rPr>
        <w:t>«</w:t>
      </w:r>
      <w:r w:rsidR="005514B9" w:rsidRPr="00DA571E">
        <w:rPr>
          <w:rFonts w:ascii="Times New Roman" w:hAnsi="Times New Roman"/>
          <w:sz w:val="28"/>
          <w:szCs w:val="28"/>
        </w:rPr>
        <w:t>Экономическое развитие и инновационная</w:t>
      </w:r>
      <w:r w:rsidR="005514B9" w:rsidRPr="005514B9">
        <w:rPr>
          <w:rFonts w:ascii="Times New Roman" w:hAnsi="Times New Roman"/>
          <w:sz w:val="28"/>
          <w:szCs w:val="28"/>
        </w:rPr>
        <w:t xml:space="preserve"> экономика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3966EB">
        <w:rPr>
          <w:rFonts w:ascii="Times New Roman" w:hAnsi="Times New Roman"/>
          <w:sz w:val="28"/>
          <w:szCs w:val="28"/>
        </w:rPr>
        <w:t>2</w:t>
      </w:r>
      <w:r w:rsidR="00535B88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3966EB">
        <w:rPr>
          <w:rFonts w:ascii="Times New Roman" w:hAnsi="Times New Roman"/>
          <w:sz w:val="28"/>
          <w:szCs w:val="28"/>
        </w:rPr>
        <w:t>2</w:t>
      </w:r>
      <w:r w:rsidR="00DA571E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26562E" w:rsidP="005B5B08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5B5B08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B184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5B5B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301D03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5B5B08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535B88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    </w:t>
      </w:r>
      <w:r w:rsidR="005B5B08">
        <w:rPr>
          <w:sz w:val="28"/>
          <w:szCs w:val="28"/>
        </w:rPr>
        <w:t>Е.Н.Тиняева</w:t>
      </w:r>
    </w:p>
    <w:p w:rsidR="00CA5D5E" w:rsidRDefault="00CA5D5E" w:rsidP="00796F0F">
      <w:pPr>
        <w:rPr>
          <w:sz w:val="28"/>
          <w:szCs w:val="28"/>
        </w:rPr>
      </w:pPr>
    </w:p>
    <w:p w:rsidR="005B5B08" w:rsidRPr="005B5B08" w:rsidRDefault="005B5B08" w:rsidP="005B5B08">
      <w:pPr>
        <w:rPr>
          <w:sz w:val="24"/>
          <w:szCs w:val="24"/>
        </w:rPr>
      </w:pPr>
      <w:r w:rsidRPr="005B5B08">
        <w:rPr>
          <w:sz w:val="24"/>
          <w:szCs w:val="24"/>
        </w:rPr>
        <w:t>Распоряжение  вносит сектор экономики и финансов 5-43-85</w:t>
      </w: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F80E3F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5B5B08" w:rsidRDefault="00761556" w:rsidP="00761556">
      <w:pPr>
        <w:pStyle w:val="3"/>
        <w:rPr>
          <w:sz w:val="24"/>
          <w:szCs w:val="24"/>
        </w:rPr>
      </w:pPr>
      <w:r w:rsidRPr="005B5B08">
        <w:rPr>
          <w:sz w:val="24"/>
          <w:szCs w:val="24"/>
        </w:rPr>
        <w:lastRenderedPageBreak/>
        <w:t xml:space="preserve">Приложение </w:t>
      </w:r>
    </w:p>
    <w:p w:rsidR="00761556" w:rsidRPr="005B5B08" w:rsidRDefault="00761556" w:rsidP="00761556">
      <w:pPr>
        <w:jc w:val="right"/>
        <w:rPr>
          <w:sz w:val="24"/>
          <w:szCs w:val="24"/>
        </w:rPr>
      </w:pPr>
      <w:r w:rsidRPr="005B5B08">
        <w:rPr>
          <w:sz w:val="24"/>
          <w:szCs w:val="24"/>
        </w:rPr>
        <w:t xml:space="preserve">к </w:t>
      </w:r>
      <w:r w:rsidR="00BB0CBA" w:rsidRPr="005B5B08">
        <w:rPr>
          <w:sz w:val="24"/>
          <w:szCs w:val="24"/>
        </w:rPr>
        <w:t>распоряж</w:t>
      </w:r>
      <w:r w:rsidRPr="005B5B08">
        <w:rPr>
          <w:sz w:val="24"/>
          <w:szCs w:val="24"/>
        </w:rPr>
        <w:t xml:space="preserve">ению Администрации </w:t>
      </w:r>
    </w:p>
    <w:p w:rsidR="00761556" w:rsidRPr="005B5B08" w:rsidRDefault="00535B88" w:rsidP="00761556">
      <w:pPr>
        <w:jc w:val="right"/>
        <w:rPr>
          <w:sz w:val="24"/>
          <w:szCs w:val="24"/>
        </w:rPr>
      </w:pPr>
      <w:r w:rsidRPr="005B5B08">
        <w:rPr>
          <w:sz w:val="24"/>
          <w:szCs w:val="24"/>
        </w:rPr>
        <w:t>Веселовского</w:t>
      </w:r>
      <w:r w:rsidR="00FB247A" w:rsidRPr="005B5B08">
        <w:rPr>
          <w:sz w:val="24"/>
          <w:szCs w:val="24"/>
        </w:rPr>
        <w:t xml:space="preserve"> сельского поселения от  </w:t>
      </w:r>
      <w:r w:rsidR="00F80E3F" w:rsidRPr="005B5B08">
        <w:rPr>
          <w:sz w:val="24"/>
          <w:szCs w:val="24"/>
        </w:rPr>
        <w:t>0</w:t>
      </w:r>
      <w:r w:rsidRPr="005B5B08">
        <w:rPr>
          <w:sz w:val="24"/>
          <w:szCs w:val="24"/>
        </w:rPr>
        <w:t>9</w:t>
      </w:r>
      <w:r w:rsidR="00761556" w:rsidRPr="005B5B08">
        <w:rPr>
          <w:sz w:val="24"/>
          <w:szCs w:val="24"/>
        </w:rPr>
        <w:t>.</w:t>
      </w:r>
      <w:r w:rsidR="0033222D" w:rsidRPr="005B5B08">
        <w:rPr>
          <w:sz w:val="24"/>
          <w:szCs w:val="24"/>
        </w:rPr>
        <w:t>0</w:t>
      </w:r>
      <w:r w:rsidR="003966EB" w:rsidRPr="005B5B08">
        <w:rPr>
          <w:sz w:val="24"/>
          <w:szCs w:val="24"/>
        </w:rPr>
        <w:t>7</w:t>
      </w:r>
      <w:r w:rsidR="00761556" w:rsidRPr="005B5B08">
        <w:rPr>
          <w:sz w:val="24"/>
          <w:szCs w:val="24"/>
        </w:rPr>
        <w:t>.20</w:t>
      </w:r>
      <w:r w:rsidR="003966EB" w:rsidRPr="005B5B08">
        <w:rPr>
          <w:sz w:val="24"/>
          <w:szCs w:val="24"/>
        </w:rPr>
        <w:t>2</w:t>
      </w:r>
      <w:r w:rsidR="00DA571E" w:rsidRPr="005B5B08">
        <w:rPr>
          <w:sz w:val="24"/>
          <w:szCs w:val="24"/>
        </w:rPr>
        <w:t>5</w:t>
      </w:r>
      <w:r w:rsidR="00761556" w:rsidRPr="005B5B08">
        <w:rPr>
          <w:sz w:val="24"/>
          <w:szCs w:val="24"/>
        </w:rPr>
        <w:t xml:space="preserve">г № </w:t>
      </w:r>
      <w:r w:rsidR="005B5B08" w:rsidRPr="005B5B08">
        <w:rPr>
          <w:sz w:val="24"/>
          <w:szCs w:val="24"/>
        </w:rPr>
        <w:t>38</w:t>
      </w:r>
    </w:p>
    <w:p w:rsidR="00DA571E" w:rsidRPr="005B5B08" w:rsidRDefault="00DA571E" w:rsidP="00761556">
      <w:pPr>
        <w:ind w:left="125"/>
        <w:jc w:val="right"/>
        <w:rPr>
          <w:sz w:val="24"/>
          <w:szCs w:val="24"/>
        </w:rPr>
      </w:pPr>
    </w:p>
    <w:p w:rsidR="00DA571E" w:rsidRPr="005B5B08" w:rsidRDefault="00DA571E" w:rsidP="00761556">
      <w:pPr>
        <w:ind w:left="125"/>
        <w:jc w:val="right"/>
        <w:rPr>
          <w:sz w:val="24"/>
          <w:szCs w:val="24"/>
        </w:rPr>
      </w:pPr>
    </w:p>
    <w:p w:rsidR="00DA571E" w:rsidRPr="005B5B08" w:rsidRDefault="00DA571E" w:rsidP="00DA571E">
      <w:pPr>
        <w:jc w:val="right"/>
        <w:rPr>
          <w:sz w:val="24"/>
          <w:szCs w:val="24"/>
        </w:rPr>
      </w:pPr>
    </w:p>
    <w:p w:rsidR="00DA571E" w:rsidRPr="005B5B08" w:rsidRDefault="00DA571E" w:rsidP="00DA571E">
      <w:pPr>
        <w:contextualSpacing/>
        <w:jc w:val="center"/>
        <w:rPr>
          <w:b/>
          <w:sz w:val="24"/>
          <w:szCs w:val="24"/>
        </w:rPr>
      </w:pPr>
      <w:r w:rsidRPr="005B5B08">
        <w:rPr>
          <w:b/>
          <w:sz w:val="24"/>
          <w:szCs w:val="24"/>
        </w:rPr>
        <w:t xml:space="preserve">ОТЧЕТ </w:t>
      </w:r>
    </w:p>
    <w:p w:rsidR="00DA571E" w:rsidRPr="005B5B08" w:rsidRDefault="00DA571E" w:rsidP="00DA571E">
      <w:pPr>
        <w:contextualSpacing/>
        <w:jc w:val="center"/>
        <w:rPr>
          <w:b/>
          <w:sz w:val="24"/>
          <w:szCs w:val="24"/>
        </w:rPr>
      </w:pPr>
      <w:r w:rsidRPr="005B5B08">
        <w:rPr>
          <w:b/>
          <w:sz w:val="24"/>
          <w:szCs w:val="24"/>
        </w:rPr>
        <w:t>О ХОДЕ РЕАЛИЗАЦИИ МУНИЦИПАЛЬНОЙ ПРОГРАММЫ</w:t>
      </w:r>
    </w:p>
    <w:p w:rsidR="00DA571E" w:rsidRPr="005B5B08" w:rsidRDefault="00DA571E" w:rsidP="00DA571E">
      <w:pPr>
        <w:contextualSpacing/>
        <w:jc w:val="center"/>
        <w:rPr>
          <w:b/>
          <w:i/>
          <w:sz w:val="24"/>
          <w:szCs w:val="24"/>
          <w:u w:val="single"/>
        </w:rPr>
      </w:pPr>
      <w:r w:rsidRPr="005B5B08">
        <w:rPr>
          <w:b/>
          <w:i/>
          <w:sz w:val="24"/>
          <w:szCs w:val="24"/>
          <w:u w:val="single"/>
        </w:rPr>
        <w:t>«</w:t>
      </w:r>
      <w:r w:rsidR="004C40C1" w:rsidRPr="005B5B08">
        <w:rPr>
          <w:b/>
          <w:i/>
          <w:sz w:val="24"/>
          <w:szCs w:val="24"/>
          <w:u w:val="single"/>
        </w:rPr>
        <w:t>Экономическое развитие и инновационная экономика</w:t>
      </w:r>
      <w:r w:rsidRPr="005B5B08">
        <w:rPr>
          <w:b/>
          <w:i/>
          <w:sz w:val="24"/>
          <w:szCs w:val="24"/>
          <w:u w:val="single"/>
        </w:rPr>
        <w:t>»</w:t>
      </w:r>
      <w:bookmarkStart w:id="0" w:name="_Ref138419841"/>
      <w:r w:rsidRPr="005B5B08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5B5B08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DA571E" w:rsidRPr="005B5B08" w:rsidRDefault="00DA571E" w:rsidP="00DA571E">
      <w:pPr>
        <w:contextualSpacing/>
        <w:jc w:val="center"/>
        <w:rPr>
          <w:sz w:val="24"/>
          <w:szCs w:val="24"/>
        </w:rPr>
      </w:pPr>
      <w:r w:rsidRPr="005B5B08">
        <w:rPr>
          <w:b/>
          <w:sz w:val="24"/>
          <w:szCs w:val="24"/>
          <w:u w:val="single"/>
        </w:rPr>
        <w:t>за 1 полугодие 2025 года</w:t>
      </w:r>
      <w:r w:rsidRPr="005B5B08">
        <w:rPr>
          <w:b/>
          <w:sz w:val="24"/>
          <w:szCs w:val="24"/>
          <w:vertAlign w:val="superscript"/>
        </w:rPr>
        <w:t xml:space="preserve"> </w:t>
      </w:r>
      <w:r w:rsidRPr="005B5B08">
        <w:rPr>
          <w:b/>
          <w:color w:val="FFFFFF"/>
          <w:sz w:val="24"/>
          <w:szCs w:val="24"/>
          <w:vertAlign w:val="superscript"/>
        </w:rPr>
        <w:footnoteReference w:id="3"/>
      </w:r>
    </w:p>
    <w:p w:rsidR="00DA571E" w:rsidRPr="005B5B08" w:rsidRDefault="00DA571E" w:rsidP="00DA571E">
      <w:pPr>
        <w:ind w:left="125"/>
        <w:jc w:val="right"/>
        <w:rPr>
          <w:sz w:val="24"/>
          <w:szCs w:val="24"/>
        </w:rPr>
      </w:pPr>
    </w:p>
    <w:p w:rsidR="00DA571E" w:rsidRPr="005B5B08" w:rsidRDefault="00DA571E" w:rsidP="00DA571E">
      <w:pPr>
        <w:ind w:right="536"/>
        <w:contextualSpacing/>
        <w:jc w:val="center"/>
        <w:rPr>
          <w:sz w:val="24"/>
          <w:szCs w:val="24"/>
        </w:rPr>
      </w:pPr>
      <w:r w:rsidRPr="005B5B08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51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950"/>
        <w:gridCol w:w="992"/>
        <w:gridCol w:w="993"/>
        <w:gridCol w:w="943"/>
        <w:gridCol w:w="883"/>
      </w:tblGrid>
      <w:tr w:rsidR="00DA571E" w:rsidRPr="005B5B08" w:rsidTr="005B5B0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Комментарий</w:t>
            </w:r>
          </w:p>
        </w:tc>
      </w:tr>
      <w:tr w:rsidR="00DA571E" w:rsidRPr="005B5B08" w:rsidTr="005B5B0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14</w:t>
            </w:r>
          </w:p>
        </w:tc>
      </w:tr>
      <w:tr w:rsidR="00DA571E" w:rsidRPr="005B5B08" w:rsidTr="005B5B08">
        <w:tc>
          <w:tcPr>
            <w:tcW w:w="151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1. Цель муниципальной программы «</w:t>
            </w:r>
            <w:r w:rsidR="004C40C1" w:rsidRPr="005B5B08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</w:t>
            </w:r>
            <w:r w:rsidRPr="005B5B08">
              <w:rPr>
                <w:sz w:val="24"/>
                <w:szCs w:val="24"/>
              </w:rPr>
              <w:t>»</w:t>
            </w:r>
          </w:p>
        </w:tc>
      </w:tr>
      <w:tr w:rsidR="004C40C1" w:rsidRPr="005B5B08" w:rsidTr="005B5B0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widowControl w:val="0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Темп роста объема инвестиций в основной капитал за счет всех источников финансирова</w:t>
            </w:r>
            <w:r w:rsidRPr="005B5B08">
              <w:rPr>
                <w:sz w:val="24"/>
                <w:szCs w:val="24"/>
              </w:rPr>
              <w:lastRenderedPageBreak/>
              <w:t>ния к предыдущему году в сопоставимых ценах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возрас-тания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процентов</w:t>
            </w:r>
          </w:p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101,5</w:t>
            </w:r>
          </w:p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101,5</w:t>
            </w:r>
          </w:p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4C40C1" w:rsidRPr="005B5B08" w:rsidTr="005B5B0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widowControl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5B5B08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(без внешних совместителей) всех предприятий и организаций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возрас-тания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процентов</w:t>
            </w:r>
          </w:p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</w:p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535B88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18,5</w:t>
            </w:r>
          </w:p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535B88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18,5</w:t>
            </w:r>
          </w:p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</w:tbl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5B5B08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08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DA571E" w:rsidRPr="005B5B08" w:rsidTr="00F45743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5B5B08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831" w:type="dxa"/>
            <w:vMerge w:val="restart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Комментарий</w:t>
            </w:r>
          </w:p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A571E" w:rsidRPr="005B5B08" w:rsidTr="00F45743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DA571E" w:rsidRPr="005B5B0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Лимиты бюджетных обязательств</w:t>
            </w:r>
            <w:r w:rsidRPr="005B5B0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Принятые бюджетные обязательства</w:t>
            </w:r>
            <w:r w:rsidRPr="005B5B08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DA571E" w:rsidRPr="005B5B0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DA571E" w:rsidRPr="005B5B08" w:rsidRDefault="00DA571E" w:rsidP="00F45743">
            <w:pPr>
              <w:rPr>
                <w:sz w:val="24"/>
                <w:szCs w:val="24"/>
              </w:rPr>
            </w:pPr>
          </w:p>
        </w:tc>
      </w:tr>
      <w:tr w:rsidR="00DA571E" w:rsidRPr="005B5B08" w:rsidTr="00F45743">
        <w:trPr>
          <w:trHeight w:val="216"/>
          <w:jc w:val="center"/>
        </w:trPr>
        <w:tc>
          <w:tcPr>
            <w:tcW w:w="5262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8</w:t>
            </w:r>
          </w:p>
        </w:tc>
      </w:tr>
      <w:tr w:rsidR="004C40C1" w:rsidRPr="005B5B08" w:rsidTr="00F45743">
        <w:trPr>
          <w:jc w:val="center"/>
        </w:trPr>
        <w:tc>
          <w:tcPr>
            <w:tcW w:w="5262" w:type="dxa"/>
          </w:tcPr>
          <w:p w:rsidR="004C40C1" w:rsidRPr="005B5B08" w:rsidRDefault="004C40C1" w:rsidP="00535B88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Муниципальная программа </w:t>
            </w:r>
            <w:r w:rsidR="00535B88" w:rsidRPr="005B5B08">
              <w:rPr>
                <w:sz w:val="24"/>
                <w:szCs w:val="24"/>
              </w:rPr>
              <w:t>Веселовского</w:t>
            </w:r>
            <w:r w:rsidRPr="005B5B08">
              <w:rPr>
                <w:sz w:val="24"/>
                <w:szCs w:val="24"/>
              </w:rPr>
              <w:t xml:space="preserve"> сельского поселения «Экономическое развитие и инновационная экономика» (всего), в том числе:</w:t>
            </w:r>
          </w:p>
        </w:tc>
        <w:tc>
          <w:tcPr>
            <w:tcW w:w="1388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5B5B0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  <w:p w:rsidR="004C40C1" w:rsidRPr="005B5B0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40C1" w:rsidRPr="005B5B0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388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5B5B0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4C40C1" w:rsidRPr="005B5B0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Структурный элемент комплекс процессных мероприятий «Создание благоприятных условий для привлечения инвестиций в развитие субъектов малого и среднего предпринимательства в </w:t>
            </w:r>
            <w:r w:rsidR="00535B88" w:rsidRPr="005B5B08">
              <w:rPr>
                <w:sz w:val="24"/>
                <w:szCs w:val="24"/>
              </w:rPr>
              <w:t>Веселов</w:t>
            </w:r>
            <w:r w:rsidRPr="005B5B08">
              <w:rPr>
                <w:sz w:val="24"/>
                <w:szCs w:val="24"/>
              </w:rPr>
              <w:t>ском сельском поселении»</w:t>
            </w:r>
          </w:p>
          <w:p w:rsidR="004C40C1" w:rsidRPr="005B5B08" w:rsidRDefault="004C40C1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5B5B0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4C40C1" w:rsidRPr="005B5B08" w:rsidTr="00F4574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5B5B08" w:rsidRDefault="004C40C1" w:rsidP="00F45743">
            <w:pPr>
              <w:spacing w:line="216" w:lineRule="auto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5B5B08" w:rsidRDefault="004C40C1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C40C1" w:rsidRPr="005B5B08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</w:tbl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C40C1" w:rsidRPr="005B5B08" w:rsidRDefault="004C40C1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C40C1" w:rsidRPr="005B5B08" w:rsidRDefault="004C40C1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C40C1" w:rsidRPr="005B5B08" w:rsidRDefault="004C40C1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contextualSpacing/>
        <w:jc w:val="center"/>
        <w:rPr>
          <w:b/>
          <w:sz w:val="24"/>
          <w:szCs w:val="24"/>
        </w:rPr>
      </w:pPr>
      <w:r w:rsidRPr="005B5B08">
        <w:rPr>
          <w:b/>
          <w:sz w:val="24"/>
          <w:szCs w:val="24"/>
        </w:rPr>
        <w:lastRenderedPageBreak/>
        <w:t xml:space="preserve">ОТЧЕТ </w:t>
      </w:r>
    </w:p>
    <w:p w:rsidR="00DA571E" w:rsidRPr="005B5B08" w:rsidRDefault="00DA571E" w:rsidP="00DA571E">
      <w:pPr>
        <w:contextualSpacing/>
        <w:jc w:val="center"/>
        <w:rPr>
          <w:b/>
          <w:sz w:val="24"/>
          <w:szCs w:val="24"/>
        </w:rPr>
      </w:pPr>
      <w:r w:rsidRPr="005B5B08">
        <w:rPr>
          <w:b/>
          <w:sz w:val="24"/>
          <w:szCs w:val="24"/>
        </w:rPr>
        <w:t xml:space="preserve">О ХОДЕ РЕАЛИЗАЦИИ </w:t>
      </w:r>
    </w:p>
    <w:p w:rsidR="00DA571E" w:rsidRPr="005B5B08" w:rsidRDefault="00DA571E" w:rsidP="00DA571E">
      <w:pPr>
        <w:contextualSpacing/>
        <w:jc w:val="center"/>
        <w:rPr>
          <w:b/>
          <w:sz w:val="24"/>
          <w:szCs w:val="24"/>
        </w:rPr>
      </w:pPr>
      <w:r w:rsidRPr="005B5B08">
        <w:rPr>
          <w:b/>
          <w:sz w:val="24"/>
          <w:szCs w:val="24"/>
        </w:rPr>
        <w:t>КОМПЛЕКСА ПРОЦЕССНЫХ МЕРОПРИЯТИЙ</w:t>
      </w:r>
    </w:p>
    <w:p w:rsidR="004C40C1" w:rsidRPr="005B5B08" w:rsidRDefault="00DA571E" w:rsidP="00DA571E">
      <w:pPr>
        <w:contextualSpacing/>
        <w:jc w:val="center"/>
        <w:rPr>
          <w:b/>
          <w:i/>
          <w:sz w:val="24"/>
          <w:szCs w:val="24"/>
          <w:u w:val="single"/>
        </w:rPr>
      </w:pPr>
      <w:r w:rsidRPr="005B5B08">
        <w:rPr>
          <w:b/>
          <w:i/>
          <w:sz w:val="24"/>
          <w:szCs w:val="24"/>
          <w:u w:val="single"/>
        </w:rPr>
        <w:t>«</w:t>
      </w:r>
      <w:r w:rsidR="004C40C1" w:rsidRPr="005B5B08">
        <w:rPr>
          <w:b/>
          <w:i/>
          <w:sz w:val="24"/>
          <w:szCs w:val="24"/>
          <w:u w:val="single"/>
        </w:rPr>
        <w:t xml:space="preserve">Создание благоприятных условий для привлечения инвестиций в развитие субъектов </w:t>
      </w:r>
    </w:p>
    <w:p w:rsidR="00DA571E" w:rsidRPr="005B5B08" w:rsidRDefault="004C40C1" w:rsidP="00DA571E">
      <w:pPr>
        <w:contextualSpacing/>
        <w:jc w:val="center"/>
        <w:rPr>
          <w:b/>
          <w:i/>
          <w:sz w:val="24"/>
          <w:szCs w:val="24"/>
          <w:u w:val="single"/>
        </w:rPr>
      </w:pPr>
      <w:r w:rsidRPr="005B5B08">
        <w:rPr>
          <w:b/>
          <w:i/>
          <w:sz w:val="24"/>
          <w:szCs w:val="24"/>
          <w:u w:val="single"/>
        </w:rPr>
        <w:t xml:space="preserve">малого и среднего предпринимательства в </w:t>
      </w:r>
      <w:r w:rsidR="00535B88" w:rsidRPr="005B5B08">
        <w:rPr>
          <w:b/>
          <w:i/>
          <w:sz w:val="24"/>
          <w:szCs w:val="24"/>
          <w:u w:val="single"/>
        </w:rPr>
        <w:t>Веселовском</w:t>
      </w:r>
      <w:r w:rsidRPr="005B5B08">
        <w:rPr>
          <w:b/>
          <w:i/>
          <w:sz w:val="24"/>
          <w:szCs w:val="24"/>
          <w:u w:val="single"/>
        </w:rPr>
        <w:t xml:space="preserve"> сельском поселении</w:t>
      </w:r>
      <w:r w:rsidR="00DA571E" w:rsidRPr="005B5B08">
        <w:rPr>
          <w:b/>
          <w:i/>
          <w:sz w:val="24"/>
          <w:szCs w:val="24"/>
          <w:u w:val="single"/>
        </w:rPr>
        <w:t>»</w:t>
      </w:r>
      <w:r w:rsidR="00DA571E" w:rsidRPr="005B5B08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="00DA571E" w:rsidRPr="005B5B08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DA571E" w:rsidRPr="005B5B08" w:rsidRDefault="00DA571E" w:rsidP="00DA571E">
      <w:pPr>
        <w:contextualSpacing/>
        <w:jc w:val="center"/>
        <w:rPr>
          <w:sz w:val="24"/>
          <w:szCs w:val="24"/>
        </w:rPr>
      </w:pPr>
      <w:r w:rsidRPr="005B5B08">
        <w:rPr>
          <w:b/>
          <w:sz w:val="24"/>
          <w:szCs w:val="24"/>
          <w:u w:val="single"/>
        </w:rPr>
        <w:t>за 1 полугодие 2025 года</w:t>
      </w:r>
      <w:r w:rsidRPr="005B5B08">
        <w:rPr>
          <w:b/>
          <w:sz w:val="24"/>
          <w:szCs w:val="24"/>
          <w:vertAlign w:val="superscript"/>
        </w:rPr>
        <w:t xml:space="preserve"> </w:t>
      </w:r>
      <w:r w:rsidRPr="005B5B08">
        <w:rPr>
          <w:b/>
          <w:color w:val="FFFFFF"/>
          <w:sz w:val="24"/>
          <w:szCs w:val="24"/>
          <w:vertAlign w:val="superscript"/>
        </w:rPr>
        <w:footnoteReference w:id="8"/>
      </w: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B08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161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147"/>
        <w:gridCol w:w="1134"/>
        <w:gridCol w:w="993"/>
        <w:gridCol w:w="836"/>
        <w:gridCol w:w="902"/>
        <w:gridCol w:w="992"/>
        <w:gridCol w:w="760"/>
      </w:tblGrid>
      <w:tr w:rsidR="00DA571E" w:rsidRPr="005B5B08" w:rsidTr="005B5B08">
        <w:trPr>
          <w:trHeight w:val="2024"/>
          <w:jc w:val="center"/>
        </w:trPr>
        <w:tc>
          <w:tcPr>
            <w:tcW w:w="567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5B5B08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Признак возрастания/ убыва</w:t>
            </w:r>
          </w:p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47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836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60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Комментарий</w:t>
            </w:r>
          </w:p>
        </w:tc>
      </w:tr>
      <w:tr w:rsidR="00DA571E" w:rsidRPr="005B5B08" w:rsidTr="005B5B08">
        <w:trPr>
          <w:jc w:val="center"/>
        </w:trPr>
        <w:tc>
          <w:tcPr>
            <w:tcW w:w="567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7</w:t>
            </w:r>
          </w:p>
        </w:tc>
        <w:tc>
          <w:tcPr>
            <w:tcW w:w="1147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13</w:t>
            </w:r>
          </w:p>
        </w:tc>
        <w:tc>
          <w:tcPr>
            <w:tcW w:w="760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14</w:t>
            </w:r>
          </w:p>
        </w:tc>
      </w:tr>
      <w:tr w:rsidR="00DA571E" w:rsidRPr="005B5B08" w:rsidTr="005B5B08">
        <w:trPr>
          <w:jc w:val="center"/>
        </w:trPr>
        <w:tc>
          <w:tcPr>
            <w:tcW w:w="15161" w:type="dxa"/>
            <w:gridSpan w:val="14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1. Задача комплекса процессных мероприятий «</w:t>
            </w:r>
            <w:r w:rsidR="004C40C1" w:rsidRPr="005B5B08">
              <w:rPr>
                <w:sz w:val="24"/>
                <w:szCs w:val="24"/>
              </w:rPr>
              <w:t>Разработаны и реализованы меры по улучшению условий ведения предпринимательской деятельности</w:t>
            </w:r>
            <w:r w:rsidRPr="005B5B08">
              <w:rPr>
                <w:sz w:val="24"/>
                <w:szCs w:val="24"/>
              </w:rPr>
              <w:t>»</w:t>
            </w:r>
          </w:p>
        </w:tc>
      </w:tr>
      <w:tr w:rsidR="00DA571E" w:rsidRPr="005B5B08" w:rsidTr="005B5B08">
        <w:trPr>
          <w:trHeight w:val="268"/>
          <w:jc w:val="center"/>
        </w:trPr>
        <w:tc>
          <w:tcPr>
            <w:tcW w:w="567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571E" w:rsidRPr="005B5B08" w:rsidRDefault="004C40C1" w:rsidP="00535B88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Темп роста оборота малых и средних предприятий </w:t>
            </w:r>
            <w:r w:rsidR="00535B88" w:rsidRPr="005B5B08">
              <w:rPr>
                <w:sz w:val="24"/>
                <w:szCs w:val="24"/>
              </w:rPr>
              <w:t>Веселовского</w:t>
            </w:r>
            <w:r w:rsidRPr="005B5B08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204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DA571E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процент</w:t>
            </w:r>
          </w:p>
        </w:tc>
        <w:tc>
          <w:tcPr>
            <w:tcW w:w="1199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DA571E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10</w:t>
            </w:r>
            <w:r w:rsidR="00DA571E" w:rsidRPr="005B5B08">
              <w:rPr>
                <w:sz w:val="24"/>
                <w:szCs w:val="24"/>
              </w:rPr>
              <w:t>3</w:t>
            </w:r>
            <w:r w:rsidRPr="005B5B08">
              <w:rPr>
                <w:sz w:val="24"/>
                <w:szCs w:val="24"/>
              </w:rPr>
              <w:t>,1</w:t>
            </w:r>
          </w:p>
          <w:p w:rsidR="004C40C1" w:rsidRPr="005B5B08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DA571E" w:rsidRPr="005B5B08" w:rsidTr="005B5B08">
        <w:trPr>
          <w:trHeight w:val="268"/>
          <w:jc w:val="center"/>
        </w:trPr>
        <w:tc>
          <w:tcPr>
            <w:tcW w:w="15161" w:type="dxa"/>
            <w:gridSpan w:val="14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2. Задача комплекса процессных мероприятий «</w:t>
            </w:r>
            <w:r w:rsidR="004C40C1" w:rsidRPr="005B5B08">
              <w:rPr>
                <w:sz w:val="24"/>
                <w:szCs w:val="24"/>
              </w:rPr>
              <w:t>Усовершенствована информационно-консультационная поддержка субъектов МСП</w:t>
            </w:r>
            <w:r w:rsidRPr="005B5B08">
              <w:rPr>
                <w:sz w:val="24"/>
                <w:szCs w:val="24"/>
              </w:rPr>
              <w:t>»</w:t>
            </w:r>
          </w:p>
        </w:tc>
      </w:tr>
      <w:tr w:rsidR="00DA571E" w:rsidRPr="005B5B08" w:rsidTr="005B5B08">
        <w:trPr>
          <w:trHeight w:val="268"/>
          <w:jc w:val="center"/>
        </w:trPr>
        <w:tc>
          <w:tcPr>
            <w:tcW w:w="567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2.1</w:t>
            </w:r>
          </w:p>
        </w:tc>
        <w:tc>
          <w:tcPr>
            <w:tcW w:w="1511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571E" w:rsidRPr="005B5B08" w:rsidRDefault="004C40C1" w:rsidP="00535B88">
            <w:pPr>
              <w:jc w:val="center"/>
              <w:rPr>
                <w:kern w:val="2"/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Количество субъектов ма</w:t>
            </w:r>
            <w:r w:rsidRPr="005B5B08">
              <w:rPr>
                <w:sz w:val="24"/>
                <w:szCs w:val="24"/>
              </w:rPr>
              <w:softHyphen/>
              <w:t xml:space="preserve">лого и </w:t>
            </w:r>
            <w:r w:rsidRPr="005B5B08">
              <w:rPr>
                <w:sz w:val="24"/>
                <w:szCs w:val="24"/>
              </w:rPr>
              <w:lastRenderedPageBreak/>
              <w:t>среднего предприни</w:t>
            </w:r>
            <w:r w:rsidRPr="005B5B08">
              <w:rPr>
                <w:sz w:val="24"/>
                <w:szCs w:val="24"/>
              </w:rPr>
              <w:softHyphen/>
              <w:t xml:space="preserve">мательства в расчете на 1 тыс. человек населения </w:t>
            </w:r>
            <w:r w:rsidR="00535B88" w:rsidRPr="005B5B08">
              <w:rPr>
                <w:sz w:val="24"/>
                <w:szCs w:val="24"/>
              </w:rPr>
              <w:t>Веселовского</w:t>
            </w:r>
            <w:r w:rsidRPr="005B5B08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204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DA571E" w:rsidRPr="005B5B08" w:rsidRDefault="004C40C1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0,01</w:t>
            </w:r>
          </w:p>
        </w:tc>
        <w:tc>
          <w:tcPr>
            <w:tcW w:w="902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</w:tbl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A55C39" w:rsidRPr="005B5B08" w:rsidRDefault="00A55C39" w:rsidP="00DA571E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DA571E" w:rsidRPr="005B5B08" w:rsidRDefault="00DA571E" w:rsidP="00DA571E">
      <w:pPr>
        <w:spacing w:after="160" w:line="264" w:lineRule="auto"/>
        <w:ind w:left="360"/>
        <w:jc w:val="center"/>
        <w:rPr>
          <w:sz w:val="24"/>
          <w:szCs w:val="24"/>
        </w:rPr>
      </w:pPr>
      <w:r w:rsidRPr="005B5B08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24"/>
        <w:gridCol w:w="801"/>
        <w:gridCol w:w="819"/>
        <w:gridCol w:w="800"/>
        <w:gridCol w:w="933"/>
        <w:gridCol w:w="1067"/>
        <w:gridCol w:w="1067"/>
        <w:gridCol w:w="934"/>
        <w:gridCol w:w="869"/>
        <w:gridCol w:w="992"/>
        <w:gridCol w:w="1067"/>
        <w:gridCol w:w="1201"/>
        <w:gridCol w:w="993"/>
        <w:gridCol w:w="1037"/>
      </w:tblGrid>
      <w:tr w:rsidR="00DA571E" w:rsidRPr="005B5B08" w:rsidTr="005B5B08">
        <w:trPr>
          <w:trHeight w:val="986"/>
        </w:trPr>
        <w:tc>
          <w:tcPr>
            <w:tcW w:w="568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Единица измерения </w:t>
            </w:r>
            <w:r w:rsidRPr="005B5B08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819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Уровень соответствия</w:t>
            </w:r>
          </w:p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декомпозированного мероприятия</w:t>
            </w:r>
          </w:p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69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201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1037" w:type="dxa"/>
            <w:vAlign w:val="center"/>
          </w:tcPr>
          <w:p w:rsidR="00DA571E" w:rsidRPr="005B5B08" w:rsidRDefault="00DA571E" w:rsidP="00F45743">
            <w:pPr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Комментарий</w:t>
            </w:r>
          </w:p>
        </w:tc>
      </w:tr>
      <w:tr w:rsidR="00DA571E" w:rsidRPr="005B5B08" w:rsidTr="005B5B08">
        <w:trPr>
          <w:trHeight w:val="181"/>
        </w:trPr>
        <w:tc>
          <w:tcPr>
            <w:tcW w:w="568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9</w:t>
            </w:r>
          </w:p>
        </w:tc>
        <w:tc>
          <w:tcPr>
            <w:tcW w:w="869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12</w:t>
            </w:r>
          </w:p>
        </w:tc>
        <w:tc>
          <w:tcPr>
            <w:tcW w:w="1201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DA571E" w:rsidRPr="005B5B08" w:rsidRDefault="00DA571E" w:rsidP="00F45743">
            <w:pPr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15</w:t>
            </w:r>
          </w:p>
        </w:tc>
      </w:tr>
      <w:tr w:rsidR="00DA571E" w:rsidRPr="005B5B08" w:rsidTr="005B5B08">
        <w:trPr>
          <w:trHeight w:val="181"/>
        </w:trPr>
        <w:tc>
          <w:tcPr>
            <w:tcW w:w="15072" w:type="dxa"/>
            <w:gridSpan w:val="15"/>
          </w:tcPr>
          <w:p w:rsidR="00A55C39" w:rsidRPr="005B5B08" w:rsidRDefault="00DA571E" w:rsidP="00F45743">
            <w:pPr>
              <w:ind w:left="720"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Задача комплекса процессных мероприятий «</w:t>
            </w:r>
            <w:r w:rsidR="00A55C39" w:rsidRPr="005B5B08">
              <w:rPr>
                <w:sz w:val="24"/>
                <w:szCs w:val="24"/>
              </w:rPr>
              <w:t xml:space="preserve">Разработаны и реализованы меры по улучшению условий </w:t>
            </w:r>
          </w:p>
          <w:p w:rsidR="00DA571E" w:rsidRPr="005B5B08" w:rsidRDefault="00A55C39" w:rsidP="00F45743">
            <w:pPr>
              <w:ind w:left="720"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ведения предпринимательской деятельности</w:t>
            </w:r>
            <w:r w:rsidR="00DA571E" w:rsidRPr="005B5B08">
              <w:rPr>
                <w:sz w:val="24"/>
                <w:szCs w:val="24"/>
              </w:rPr>
              <w:t>»</w:t>
            </w:r>
          </w:p>
        </w:tc>
      </w:tr>
      <w:tr w:rsidR="00DA571E" w:rsidRPr="005B5B08" w:rsidTr="005B5B08">
        <w:trPr>
          <w:trHeight w:val="181"/>
        </w:trPr>
        <w:tc>
          <w:tcPr>
            <w:tcW w:w="568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DA571E" w:rsidRPr="005B5B08" w:rsidRDefault="00DA571E" w:rsidP="00F4574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Мероприятие (результат) 1.1.</w:t>
            </w:r>
          </w:p>
          <w:p w:rsidR="00DA571E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Создана благоприятная для инвестиций админи</w:t>
            </w:r>
            <w:r w:rsidRPr="005B5B08">
              <w:rPr>
                <w:sz w:val="24"/>
                <w:szCs w:val="24"/>
              </w:rPr>
              <w:softHyphen/>
              <w:t>стративная среда на терри</w:t>
            </w:r>
            <w:r w:rsidRPr="005B5B08">
              <w:rPr>
                <w:sz w:val="24"/>
                <w:szCs w:val="24"/>
              </w:rPr>
              <w:softHyphen/>
              <w:t xml:space="preserve">тории </w:t>
            </w:r>
            <w:r w:rsidR="00535B88" w:rsidRPr="005B5B08">
              <w:rPr>
                <w:sz w:val="24"/>
                <w:szCs w:val="24"/>
              </w:rPr>
              <w:t>Веселовском</w:t>
            </w:r>
            <w:r w:rsidRPr="005B5B08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801" w:type="dxa"/>
          </w:tcPr>
          <w:p w:rsidR="00DA571E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единиц</w:t>
            </w:r>
          </w:p>
        </w:tc>
        <w:tc>
          <w:tcPr>
            <w:tcW w:w="819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571E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A571E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A571E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DA571E" w:rsidRPr="005B5B08" w:rsidRDefault="00DA571E" w:rsidP="0015566C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15566C" w:rsidRPr="005B5B08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A55C39" w:rsidRPr="005B5B08" w:rsidTr="005B5B08">
        <w:trPr>
          <w:trHeight w:val="181"/>
        </w:trPr>
        <w:tc>
          <w:tcPr>
            <w:tcW w:w="568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A55C39" w:rsidRPr="005B5B08" w:rsidRDefault="00A55C39" w:rsidP="00F457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Контрольная точка 1.1</w:t>
            </w:r>
            <w:r w:rsidR="007166B6" w:rsidRPr="005B5B08">
              <w:rPr>
                <w:sz w:val="24"/>
                <w:szCs w:val="24"/>
              </w:rPr>
              <w:t>.1</w:t>
            </w:r>
          </w:p>
          <w:p w:rsidR="00A55C39" w:rsidRPr="005B5B08" w:rsidRDefault="00A55C39" w:rsidP="00F457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«Сформирован </w:t>
            </w:r>
            <w:r w:rsidRPr="005B5B08">
              <w:rPr>
                <w:sz w:val="24"/>
                <w:szCs w:val="24"/>
              </w:rPr>
              <w:lastRenderedPageBreak/>
              <w:t>и утвержден план проведения бесед и семинаров»</w:t>
            </w:r>
          </w:p>
        </w:tc>
        <w:tc>
          <w:tcPr>
            <w:tcW w:w="801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19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A55C39" w:rsidRPr="005B5B08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1 марта  2025 </w:t>
            </w:r>
            <w:r w:rsidRPr="005B5B08">
              <w:rPr>
                <w:sz w:val="24"/>
                <w:szCs w:val="24"/>
              </w:rPr>
              <w:lastRenderedPageBreak/>
              <w:t>г.</w:t>
            </w:r>
          </w:p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lastRenderedPageBreak/>
              <w:t xml:space="preserve">28 февраля 2025 </w:t>
            </w:r>
            <w:r w:rsidRPr="005B5B08">
              <w:rPr>
                <w:sz w:val="24"/>
                <w:szCs w:val="24"/>
              </w:rPr>
              <w:lastRenderedPageBreak/>
              <w:t>г.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01" w:type="dxa"/>
          </w:tcPr>
          <w:p w:rsidR="00A55C39" w:rsidRPr="005B5B08" w:rsidRDefault="00A55C39" w:rsidP="0015566C">
            <w:pPr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Ведущий специалист по </w:t>
            </w:r>
            <w:r w:rsidRPr="005B5B08">
              <w:rPr>
                <w:sz w:val="24"/>
                <w:szCs w:val="24"/>
              </w:rPr>
              <w:lastRenderedPageBreak/>
              <w:t xml:space="preserve">правовой и кадровой работе </w:t>
            </w:r>
            <w:r w:rsidR="0015566C" w:rsidRPr="005B5B08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A55C39" w:rsidRPr="005B5B08" w:rsidRDefault="00A55C39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A55C39" w:rsidRPr="005B5B08" w:rsidTr="005B5B08">
        <w:trPr>
          <w:trHeight w:val="181"/>
        </w:trPr>
        <w:tc>
          <w:tcPr>
            <w:tcW w:w="568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A55C39" w:rsidRPr="005B5B08" w:rsidRDefault="00A55C39" w:rsidP="00F45743">
            <w:pPr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Контрольная точка 1.</w:t>
            </w:r>
            <w:r w:rsidR="007166B6" w:rsidRPr="005B5B08">
              <w:rPr>
                <w:sz w:val="24"/>
                <w:szCs w:val="24"/>
              </w:rPr>
              <w:t>1.</w:t>
            </w:r>
            <w:r w:rsidRPr="005B5B08">
              <w:rPr>
                <w:sz w:val="24"/>
                <w:szCs w:val="24"/>
              </w:rPr>
              <w:t>2</w:t>
            </w:r>
          </w:p>
          <w:p w:rsidR="00A55C39" w:rsidRPr="005B5B08" w:rsidRDefault="00A55C39" w:rsidP="00F45743">
            <w:pPr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«Проведены беседы и семинары»</w:t>
            </w:r>
          </w:p>
        </w:tc>
        <w:tc>
          <w:tcPr>
            <w:tcW w:w="801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A55C39" w:rsidRPr="005B5B08" w:rsidRDefault="00A55C39" w:rsidP="00F4574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30 декабря  2025 г.</w:t>
            </w:r>
          </w:p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5C39" w:rsidRPr="005B5B08" w:rsidRDefault="00A55C39" w:rsidP="00A55C39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A55C39" w:rsidRPr="005B5B08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30 декабря  2025 г.</w:t>
            </w:r>
          </w:p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A55C39" w:rsidRPr="005B5B08" w:rsidRDefault="00A55C39" w:rsidP="0015566C">
            <w:pPr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15566C" w:rsidRPr="005B5B08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A55C39" w:rsidRPr="005B5B08" w:rsidRDefault="00A55C39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DA571E" w:rsidRPr="005B5B08" w:rsidTr="005B5B08">
        <w:trPr>
          <w:trHeight w:val="181"/>
        </w:trPr>
        <w:tc>
          <w:tcPr>
            <w:tcW w:w="15072" w:type="dxa"/>
            <w:gridSpan w:val="15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2. Задача комплекса процессных мероприятий «</w:t>
            </w:r>
            <w:r w:rsidR="00A55C39" w:rsidRPr="005B5B08">
              <w:rPr>
                <w:sz w:val="24"/>
                <w:szCs w:val="24"/>
              </w:rPr>
              <w:t>Усовершенствована информационно-консультационная поддержка субъектов МСП</w:t>
            </w:r>
            <w:r w:rsidRPr="005B5B08">
              <w:rPr>
                <w:sz w:val="24"/>
                <w:szCs w:val="24"/>
              </w:rPr>
              <w:t>»</w:t>
            </w:r>
          </w:p>
        </w:tc>
      </w:tr>
      <w:tr w:rsidR="00A55C39" w:rsidRPr="005B5B08" w:rsidTr="005B5B08">
        <w:trPr>
          <w:trHeight w:val="181"/>
        </w:trPr>
        <w:tc>
          <w:tcPr>
            <w:tcW w:w="568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2.1</w:t>
            </w:r>
          </w:p>
        </w:tc>
        <w:tc>
          <w:tcPr>
            <w:tcW w:w="1924" w:type="dxa"/>
          </w:tcPr>
          <w:p w:rsidR="00A55C39" w:rsidRPr="005B5B08" w:rsidRDefault="00A55C39" w:rsidP="00F45743">
            <w:pPr>
              <w:pStyle w:val="Standard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Мероприятие (результат) 2.1. </w:t>
            </w:r>
          </w:p>
          <w:p w:rsidR="00A55C39" w:rsidRPr="005B5B08" w:rsidRDefault="00A55C39" w:rsidP="00F45743">
            <w:pPr>
              <w:pStyle w:val="Standard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Организована консультационная и ин</w:t>
            </w:r>
            <w:r w:rsidRPr="005B5B08">
              <w:rPr>
                <w:sz w:val="24"/>
                <w:szCs w:val="24"/>
              </w:rPr>
              <w:softHyphen/>
              <w:t>формационная поддержка субъектов малого и сред</w:t>
            </w:r>
            <w:r w:rsidRPr="005B5B08">
              <w:rPr>
                <w:sz w:val="24"/>
                <w:szCs w:val="24"/>
              </w:rPr>
              <w:softHyphen/>
              <w:t>него предпринимательства</w:t>
            </w:r>
          </w:p>
        </w:tc>
        <w:tc>
          <w:tcPr>
            <w:tcW w:w="801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процентов</w:t>
            </w:r>
          </w:p>
        </w:tc>
        <w:tc>
          <w:tcPr>
            <w:tcW w:w="819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A55C39" w:rsidRPr="005B5B08" w:rsidRDefault="00A55C39" w:rsidP="0015566C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15566C" w:rsidRPr="005B5B08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A55C39" w:rsidRPr="005B5B08" w:rsidRDefault="00A55C39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A55C39" w:rsidRPr="005B5B08" w:rsidTr="005B5B08">
        <w:trPr>
          <w:trHeight w:val="181"/>
        </w:trPr>
        <w:tc>
          <w:tcPr>
            <w:tcW w:w="568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2.2</w:t>
            </w:r>
          </w:p>
        </w:tc>
        <w:tc>
          <w:tcPr>
            <w:tcW w:w="1924" w:type="dxa"/>
          </w:tcPr>
          <w:p w:rsidR="00A55C39" w:rsidRPr="005B5B08" w:rsidRDefault="00A55C39" w:rsidP="00F45743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Контрольная то</w:t>
            </w:r>
            <w:r w:rsidRPr="005B5B08">
              <w:rPr>
                <w:rStyle w:val="19"/>
                <w:sz w:val="24"/>
                <w:szCs w:val="24"/>
              </w:rPr>
              <w:t>чка 2.1.</w:t>
            </w:r>
            <w:r w:rsidR="007166B6" w:rsidRPr="005B5B08">
              <w:rPr>
                <w:rStyle w:val="19"/>
                <w:sz w:val="24"/>
                <w:szCs w:val="24"/>
              </w:rPr>
              <w:t>1</w:t>
            </w:r>
            <w:r w:rsidRPr="005B5B08">
              <w:rPr>
                <w:rStyle w:val="19"/>
                <w:sz w:val="24"/>
                <w:szCs w:val="24"/>
              </w:rPr>
              <w:t xml:space="preserve"> «Проведены беседы по вопросам </w:t>
            </w:r>
            <w:r w:rsidRPr="005B5B08">
              <w:rPr>
                <w:sz w:val="24"/>
                <w:szCs w:val="24"/>
              </w:rPr>
              <w:t>вовлечение молодежи в предпринимател</w:t>
            </w:r>
            <w:r w:rsidRPr="005B5B08">
              <w:rPr>
                <w:sz w:val="24"/>
                <w:szCs w:val="24"/>
              </w:rPr>
              <w:lastRenderedPageBreak/>
              <w:t>ь</w:t>
            </w:r>
            <w:r w:rsidRPr="005B5B08">
              <w:rPr>
                <w:sz w:val="24"/>
                <w:szCs w:val="24"/>
              </w:rPr>
              <w:softHyphen/>
              <w:t>скую деятельность»</w:t>
            </w:r>
          </w:p>
        </w:tc>
        <w:tc>
          <w:tcPr>
            <w:tcW w:w="801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19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5F6686" w:rsidRPr="005B5B08" w:rsidRDefault="005F6686" w:rsidP="005F668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26 июня 2025 г.</w:t>
            </w:r>
          </w:p>
          <w:p w:rsidR="00A55C39" w:rsidRPr="005B5B08" w:rsidRDefault="00A55C39" w:rsidP="00F4574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6686" w:rsidRPr="005B5B08" w:rsidRDefault="005F6686" w:rsidP="005F668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26 июня 2025 г.</w:t>
            </w:r>
          </w:p>
          <w:p w:rsidR="00A55C39" w:rsidRPr="005B5B08" w:rsidRDefault="00A55C39" w:rsidP="00A55C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A55C39" w:rsidRPr="005B5B08" w:rsidRDefault="00A55C39" w:rsidP="005F668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A55C39" w:rsidRPr="005B5B08" w:rsidRDefault="00A55C39" w:rsidP="00F45743">
            <w:pPr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15566C" w:rsidRPr="005B5B08">
              <w:rPr>
                <w:sz w:val="24"/>
                <w:szCs w:val="24"/>
              </w:rPr>
              <w:lastRenderedPageBreak/>
              <w:t>Тиняева Е.Н</w:t>
            </w:r>
          </w:p>
        </w:tc>
        <w:tc>
          <w:tcPr>
            <w:tcW w:w="993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A55C39" w:rsidRPr="005B5B08" w:rsidRDefault="00A55C39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A55C39" w:rsidRPr="005B5B08" w:rsidTr="005B5B08">
        <w:trPr>
          <w:trHeight w:val="181"/>
        </w:trPr>
        <w:tc>
          <w:tcPr>
            <w:tcW w:w="568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1924" w:type="dxa"/>
          </w:tcPr>
          <w:p w:rsidR="00A55C39" w:rsidRPr="005B5B08" w:rsidRDefault="00A55C39" w:rsidP="00F45743">
            <w:pPr>
              <w:jc w:val="both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Контрольная то</w:t>
            </w:r>
            <w:r w:rsidRPr="005B5B08">
              <w:rPr>
                <w:rStyle w:val="19"/>
                <w:sz w:val="24"/>
                <w:szCs w:val="24"/>
              </w:rPr>
              <w:t>чка 2.</w:t>
            </w:r>
            <w:r w:rsidR="007166B6" w:rsidRPr="005B5B08">
              <w:rPr>
                <w:rStyle w:val="19"/>
                <w:sz w:val="24"/>
                <w:szCs w:val="24"/>
              </w:rPr>
              <w:t>1.</w:t>
            </w:r>
            <w:r w:rsidRPr="005B5B08">
              <w:rPr>
                <w:rStyle w:val="19"/>
                <w:sz w:val="24"/>
                <w:szCs w:val="24"/>
              </w:rPr>
              <w:t>2 «Размещена в</w:t>
            </w:r>
            <w:r w:rsidRPr="005B5B08">
              <w:rPr>
                <w:sz w:val="24"/>
                <w:szCs w:val="24"/>
              </w:rPr>
              <w:t xml:space="preserve"> сети «Интернет» на сайте Администрации </w:t>
            </w:r>
            <w:r w:rsidR="00535B88" w:rsidRPr="005B5B08">
              <w:rPr>
                <w:sz w:val="24"/>
                <w:szCs w:val="24"/>
              </w:rPr>
              <w:t>ВЕСЕЛОВСКОГО</w:t>
            </w:r>
            <w:r w:rsidRPr="005B5B08">
              <w:rPr>
                <w:sz w:val="24"/>
                <w:szCs w:val="24"/>
              </w:rPr>
              <w:t xml:space="preserve"> сельского поселения в разделе «Предпринимателям» актуальная информация, методические рекомендации для </w:t>
            </w:r>
            <w:r w:rsidRPr="005B5B08">
              <w:rPr>
                <w:rFonts w:eastAsia="Calibri"/>
                <w:sz w:val="24"/>
                <w:szCs w:val="24"/>
                <w:lang w:eastAsia="en-US"/>
              </w:rPr>
              <w:t>повышения уровня знаний молодых людей о ведении собственного дела, повышение грамотности в вопросах ведения бизнеса»</w:t>
            </w:r>
            <w:r w:rsidRPr="005B5B08">
              <w:rPr>
                <w:sz w:val="24"/>
                <w:szCs w:val="24"/>
              </w:rPr>
              <w:t>.</w:t>
            </w:r>
          </w:p>
          <w:p w:rsidR="00A55C39" w:rsidRPr="005B5B08" w:rsidRDefault="00A55C39" w:rsidP="00F45743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A55C39" w:rsidRPr="005B5B08" w:rsidRDefault="005F6686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15 августа 2025г.</w:t>
            </w:r>
          </w:p>
        </w:tc>
        <w:tc>
          <w:tcPr>
            <w:tcW w:w="992" w:type="dxa"/>
          </w:tcPr>
          <w:p w:rsidR="00A55C39" w:rsidRPr="005B5B08" w:rsidRDefault="00A55C39" w:rsidP="00A55C39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67" w:type="dxa"/>
          </w:tcPr>
          <w:p w:rsidR="00A55C39" w:rsidRPr="005B5B08" w:rsidRDefault="005F6686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15 августа 2025г.</w:t>
            </w:r>
          </w:p>
        </w:tc>
        <w:tc>
          <w:tcPr>
            <w:tcW w:w="1201" w:type="dxa"/>
          </w:tcPr>
          <w:p w:rsidR="00A55C39" w:rsidRPr="005B5B08" w:rsidRDefault="00A55C39" w:rsidP="00F45743">
            <w:pPr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15566C" w:rsidRPr="005B5B08">
              <w:rPr>
                <w:sz w:val="24"/>
                <w:szCs w:val="24"/>
              </w:rPr>
              <w:t>Тиняева Е.Н</w:t>
            </w:r>
          </w:p>
        </w:tc>
        <w:tc>
          <w:tcPr>
            <w:tcW w:w="993" w:type="dxa"/>
          </w:tcPr>
          <w:p w:rsidR="00A55C39" w:rsidRPr="005B5B08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A55C39" w:rsidRPr="005B5B08" w:rsidRDefault="00A55C39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</w:tbl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5B5B08" w:rsidRDefault="00DA571E" w:rsidP="00DA571E">
      <w:pPr>
        <w:spacing w:after="160" w:line="264" w:lineRule="auto"/>
        <w:jc w:val="center"/>
        <w:rPr>
          <w:sz w:val="24"/>
          <w:szCs w:val="24"/>
        </w:rPr>
      </w:pPr>
      <w:r w:rsidRPr="005B5B08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DA571E" w:rsidRPr="005B5B08" w:rsidTr="00F45743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Объем финансового обеспечения, </w:t>
            </w:r>
            <w:r w:rsidRPr="005B5B0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Исполнение, </w:t>
            </w:r>
            <w:r w:rsidRPr="005B5B0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Процент исполнения, (6)/(3)*100</w:t>
            </w:r>
            <w:bookmarkStart w:id="3" w:name="_Ref129274543"/>
            <w:r w:rsidRPr="005B5B08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Комментарий</w:t>
            </w:r>
          </w:p>
        </w:tc>
      </w:tr>
      <w:tr w:rsidR="00DA571E" w:rsidRPr="005B5B08" w:rsidTr="00F45743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DA571E" w:rsidRPr="005B5B0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Лимиты бюджетных обязательств</w:t>
            </w:r>
            <w:r w:rsidRPr="005B5B08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DA571E" w:rsidRPr="005B5B08" w:rsidRDefault="00DA571E" w:rsidP="00F45743">
            <w:pPr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Принятые бюджетные обязательства</w:t>
            </w:r>
            <w:r w:rsidRPr="005B5B08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DA571E" w:rsidRPr="005B5B08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DA571E" w:rsidRPr="005B5B08" w:rsidRDefault="00DA571E" w:rsidP="00F45743">
            <w:pPr>
              <w:rPr>
                <w:sz w:val="24"/>
                <w:szCs w:val="24"/>
              </w:rPr>
            </w:pPr>
          </w:p>
        </w:tc>
      </w:tr>
      <w:tr w:rsidR="00DA571E" w:rsidRPr="005B5B08" w:rsidTr="00F45743">
        <w:trPr>
          <w:trHeight w:val="218"/>
          <w:jc w:val="center"/>
        </w:trPr>
        <w:tc>
          <w:tcPr>
            <w:tcW w:w="6358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DA571E" w:rsidRPr="005B5B08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8</w:t>
            </w:r>
          </w:p>
        </w:tc>
      </w:tr>
      <w:tr w:rsidR="005F6686" w:rsidRPr="005B5B08" w:rsidTr="00F45743">
        <w:trPr>
          <w:trHeight w:val="262"/>
          <w:jc w:val="center"/>
        </w:trPr>
        <w:tc>
          <w:tcPr>
            <w:tcW w:w="6358" w:type="dxa"/>
          </w:tcPr>
          <w:p w:rsidR="005F6686" w:rsidRPr="005B5B0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5F6686" w:rsidRPr="005B5B0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 xml:space="preserve">«Создание благоприятных условий для привлечения инвестиций в и развитие субъектов малого и среднего предпринимательства в </w:t>
            </w:r>
            <w:r w:rsidR="00535B88" w:rsidRPr="005B5B08">
              <w:rPr>
                <w:sz w:val="24"/>
                <w:szCs w:val="24"/>
              </w:rPr>
              <w:t>Веселовском</w:t>
            </w:r>
            <w:r w:rsidRPr="005B5B08">
              <w:rPr>
                <w:sz w:val="24"/>
                <w:szCs w:val="24"/>
              </w:rPr>
              <w:t xml:space="preserve"> сельском поселении» (всего), в том числе:</w:t>
            </w:r>
          </w:p>
        </w:tc>
        <w:tc>
          <w:tcPr>
            <w:tcW w:w="1283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F6686" w:rsidRPr="005B5B08" w:rsidRDefault="005F6686" w:rsidP="00F45743">
            <w:pPr>
              <w:contextualSpacing/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5F6686" w:rsidRPr="005B5B08" w:rsidTr="00F45743">
        <w:trPr>
          <w:trHeight w:val="262"/>
          <w:jc w:val="center"/>
        </w:trPr>
        <w:tc>
          <w:tcPr>
            <w:tcW w:w="6358" w:type="dxa"/>
          </w:tcPr>
          <w:p w:rsidR="005F6686" w:rsidRPr="005B5B0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5F6686" w:rsidRPr="005B5B08" w:rsidTr="00F4574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86" w:rsidRPr="005B5B0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Мероприятие (результат) 1.1</w:t>
            </w:r>
          </w:p>
          <w:p w:rsidR="005F6686" w:rsidRPr="005B5B0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«Создана благоприятная для инвестиций админи</w:t>
            </w:r>
            <w:r w:rsidRPr="005B5B08">
              <w:rPr>
                <w:sz w:val="24"/>
                <w:szCs w:val="24"/>
              </w:rPr>
              <w:softHyphen/>
              <w:t>стративная среда на терри</w:t>
            </w:r>
            <w:r w:rsidRPr="005B5B08">
              <w:rPr>
                <w:sz w:val="24"/>
                <w:szCs w:val="24"/>
              </w:rPr>
              <w:softHyphen/>
              <w:t xml:space="preserve">тории </w:t>
            </w:r>
            <w:r w:rsidR="00535B88" w:rsidRPr="005B5B08">
              <w:rPr>
                <w:sz w:val="24"/>
                <w:szCs w:val="24"/>
              </w:rPr>
              <w:t>Веселовском</w:t>
            </w:r>
            <w:r w:rsidRPr="005B5B08">
              <w:rPr>
                <w:sz w:val="24"/>
                <w:szCs w:val="24"/>
              </w:rPr>
              <w:t xml:space="preserve"> сельском поселении» (всего), </w:t>
            </w:r>
          </w:p>
          <w:p w:rsidR="005F6686" w:rsidRPr="005B5B0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в том числе:</w:t>
            </w:r>
          </w:p>
        </w:tc>
        <w:tc>
          <w:tcPr>
            <w:tcW w:w="1283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  <w:tr w:rsidR="005F6686" w:rsidRPr="005B5B08" w:rsidTr="00F4574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86" w:rsidRPr="005B5B08" w:rsidRDefault="005F6686" w:rsidP="00F45743">
            <w:pPr>
              <w:widowControl w:val="0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81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8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</w:p>
        </w:tc>
      </w:tr>
      <w:tr w:rsidR="005F6686" w:rsidRPr="005B5B08" w:rsidTr="00F4574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86" w:rsidRPr="005B5B08" w:rsidRDefault="005F6686" w:rsidP="005F6686">
            <w:pPr>
              <w:widowControl w:val="0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Мероприятие (результат) 2.1</w:t>
            </w:r>
          </w:p>
          <w:p w:rsidR="005F6686" w:rsidRPr="005B5B08" w:rsidRDefault="005F6686" w:rsidP="005F6686">
            <w:pPr>
              <w:widowControl w:val="0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«Организована консультационная и ин</w:t>
            </w:r>
            <w:r w:rsidRPr="005B5B08">
              <w:rPr>
                <w:sz w:val="24"/>
                <w:szCs w:val="24"/>
              </w:rPr>
              <w:softHyphen/>
              <w:t>формационная поддержка субъектов малого и сред</w:t>
            </w:r>
            <w:r w:rsidRPr="005B5B08">
              <w:rPr>
                <w:sz w:val="24"/>
                <w:szCs w:val="24"/>
              </w:rPr>
              <w:softHyphen/>
              <w:t xml:space="preserve">него предпринимательства» (всего), </w:t>
            </w:r>
          </w:p>
          <w:p w:rsidR="005F6686" w:rsidRPr="005B5B08" w:rsidRDefault="005F6686" w:rsidP="005F6686">
            <w:pPr>
              <w:widowControl w:val="0"/>
              <w:outlineLvl w:val="2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в том числе:</w:t>
            </w:r>
          </w:p>
        </w:tc>
        <w:tc>
          <w:tcPr>
            <w:tcW w:w="1283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F6686" w:rsidRPr="005B5B08" w:rsidRDefault="005F6686" w:rsidP="00F45743">
            <w:pPr>
              <w:jc w:val="right"/>
              <w:rPr>
                <w:sz w:val="24"/>
                <w:szCs w:val="24"/>
              </w:rPr>
            </w:pPr>
            <w:r w:rsidRPr="005B5B08">
              <w:rPr>
                <w:sz w:val="24"/>
                <w:szCs w:val="24"/>
              </w:rPr>
              <w:t>-</w:t>
            </w:r>
          </w:p>
        </w:tc>
      </w:tr>
    </w:tbl>
    <w:p w:rsidR="004C650D" w:rsidRPr="005B5B08" w:rsidRDefault="00463482" w:rsidP="005514B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5B08">
        <w:rPr>
          <w:sz w:val="24"/>
          <w:szCs w:val="24"/>
        </w:rPr>
        <w:t xml:space="preserve">                                                                            </w:t>
      </w:r>
    </w:p>
    <w:p w:rsidR="004C650D" w:rsidRPr="005B5B08" w:rsidRDefault="004C650D" w:rsidP="00463482">
      <w:pPr>
        <w:jc w:val="center"/>
        <w:rPr>
          <w:sz w:val="24"/>
          <w:szCs w:val="24"/>
        </w:rPr>
      </w:pP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DA571E">
          <w:pgSz w:w="16840" w:h="11907" w:orient="landscape"/>
          <w:pgMar w:top="1560" w:right="624" w:bottom="510" w:left="964" w:header="720" w:footer="720" w:gutter="0"/>
          <w:cols w:space="720"/>
        </w:sectPr>
      </w:pPr>
    </w:p>
    <w:p w:rsidR="005F6686" w:rsidRPr="00121769" w:rsidRDefault="005F6686" w:rsidP="005F6686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5F6686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5F6686" w:rsidRPr="00121769" w:rsidRDefault="00535B88" w:rsidP="005F668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5F6686">
        <w:rPr>
          <w:sz w:val="28"/>
          <w:szCs w:val="28"/>
        </w:rPr>
        <w:t xml:space="preserve"> сельского поселения</w:t>
      </w:r>
      <w:r w:rsidR="005F6686" w:rsidRPr="00121769">
        <w:rPr>
          <w:sz w:val="28"/>
          <w:szCs w:val="28"/>
        </w:rPr>
        <w:t xml:space="preserve"> «</w:t>
      </w:r>
      <w:r w:rsidR="005F6686" w:rsidRPr="005514B9">
        <w:rPr>
          <w:sz w:val="28"/>
          <w:szCs w:val="28"/>
        </w:rPr>
        <w:t>Экономическое развитие и инновационная экономика</w:t>
      </w:r>
      <w:r w:rsidR="005F6686" w:rsidRPr="00121769">
        <w:rPr>
          <w:sz w:val="28"/>
          <w:szCs w:val="28"/>
        </w:rPr>
        <w:t>» на 20</w:t>
      </w:r>
      <w:r w:rsidR="005F6686">
        <w:rPr>
          <w:sz w:val="28"/>
          <w:szCs w:val="28"/>
        </w:rPr>
        <w:t>25</w:t>
      </w:r>
      <w:r w:rsidR="005F6686" w:rsidRPr="00121769">
        <w:rPr>
          <w:sz w:val="28"/>
          <w:szCs w:val="28"/>
        </w:rPr>
        <w:t xml:space="preserve"> год </w:t>
      </w:r>
    </w:p>
    <w:p w:rsidR="005F6686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6686" w:rsidRPr="00D376C9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F6686" w:rsidRPr="001040AD" w:rsidRDefault="005F6686" w:rsidP="005F6686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535B88">
        <w:rPr>
          <w:sz w:val="28"/>
          <w:szCs w:val="28"/>
        </w:rPr>
        <w:t>В</w:t>
      </w:r>
      <w:r w:rsidR="0015566C">
        <w:rPr>
          <w:sz w:val="28"/>
          <w:szCs w:val="28"/>
        </w:rPr>
        <w:t>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Pr="005514B9">
        <w:rPr>
          <w:sz w:val="28"/>
          <w:szCs w:val="28"/>
        </w:rPr>
        <w:t>Экономическое развитие и инновационная экономика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535B88">
        <w:rPr>
          <w:sz w:val="28"/>
          <w:szCs w:val="28"/>
        </w:rPr>
        <w:t>В</w:t>
      </w:r>
      <w:r w:rsidR="0015566C">
        <w:rPr>
          <w:sz w:val="28"/>
          <w:szCs w:val="28"/>
        </w:rPr>
        <w:t>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15566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15566C">
        <w:rPr>
          <w:sz w:val="28"/>
          <w:szCs w:val="28"/>
        </w:rPr>
        <w:t>7</w:t>
      </w:r>
      <w:r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5F6686" w:rsidRPr="00B52CAC" w:rsidTr="00F45743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6686" w:rsidRPr="00C4679C" w:rsidRDefault="005F6686" w:rsidP="00F4574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5F6686" w:rsidRPr="00B52CAC" w:rsidRDefault="005F6686" w:rsidP="005F6686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535B88">
        <w:rPr>
          <w:sz w:val="28"/>
        </w:rPr>
        <w:t>В</w:t>
      </w:r>
      <w:r w:rsidR="0015566C">
        <w:rPr>
          <w:sz w:val="28"/>
        </w:rPr>
        <w:t>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Pr="005514B9">
        <w:rPr>
          <w:sz w:val="28"/>
          <w:szCs w:val="28"/>
        </w:rPr>
        <w:t>Экономическое развитие и инновационная экономика</w:t>
      </w:r>
      <w:r w:rsidRPr="00B52CAC">
        <w:rPr>
          <w:sz w:val="28"/>
        </w:rPr>
        <w:t>» включает в себя следующие структурные элементы:</w:t>
      </w:r>
    </w:p>
    <w:p w:rsidR="005F6686" w:rsidRPr="005F6686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Комплекс процессных </w:t>
      </w:r>
      <w:r w:rsidRPr="005F6686">
        <w:rPr>
          <w:sz w:val="28"/>
          <w:szCs w:val="28"/>
        </w:rPr>
        <w:t xml:space="preserve">мероприятий – «Создание благоприятных условий для привлечения инвестиций в и развитие субъектов малого и среднего предпринимательства в </w:t>
      </w:r>
      <w:r w:rsidR="00535B88">
        <w:rPr>
          <w:sz w:val="28"/>
          <w:szCs w:val="28"/>
        </w:rPr>
        <w:t>Веселовском</w:t>
      </w:r>
      <w:r w:rsidRPr="005F6686">
        <w:rPr>
          <w:sz w:val="28"/>
          <w:szCs w:val="28"/>
        </w:rPr>
        <w:t xml:space="preserve"> сельском поселении»</w:t>
      </w:r>
      <w:r>
        <w:rPr>
          <w:sz w:val="28"/>
          <w:szCs w:val="28"/>
        </w:rPr>
        <w:t>.</w:t>
      </w:r>
      <w:r w:rsidRPr="005F6686">
        <w:rPr>
          <w:sz w:val="28"/>
          <w:szCs w:val="28"/>
        </w:rPr>
        <w:t xml:space="preserve"> </w:t>
      </w:r>
    </w:p>
    <w:p w:rsidR="005F6686" w:rsidRPr="00C13968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535B88">
        <w:rPr>
          <w:sz w:val="28"/>
        </w:rPr>
        <w:t>В</w:t>
      </w:r>
      <w:r w:rsidR="0015566C">
        <w:rPr>
          <w:sz w:val="28"/>
        </w:rPr>
        <w:t>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 w:rsidRPr="005514B9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5F6686" w:rsidRDefault="005F6686" w:rsidP="005F6686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</w:t>
      </w:r>
      <w:r w:rsidRPr="005F6686">
        <w:rPr>
          <w:sz w:val="28"/>
          <w:szCs w:val="28"/>
        </w:rPr>
        <w:t xml:space="preserve">мероприятий «Создание благоприятных условий для привлечения инвестиций в и развитие субъектов малого и среднего предпринимательства в </w:t>
      </w:r>
      <w:r w:rsidR="00535B88">
        <w:rPr>
          <w:sz w:val="28"/>
          <w:szCs w:val="28"/>
        </w:rPr>
        <w:t>Веселовском</w:t>
      </w:r>
      <w:r w:rsidRPr="005F6686">
        <w:rPr>
          <w:sz w:val="28"/>
          <w:szCs w:val="28"/>
        </w:rPr>
        <w:t xml:space="preserve"> сельском поселении» в 2025 году муниципальной программой предусмотрено 0,0 тыс. рублей</w:t>
      </w:r>
      <w:r w:rsidRPr="00B52CAC">
        <w:rPr>
          <w:sz w:val="28"/>
        </w:rPr>
        <w:t xml:space="preserve">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5F668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Pr="005F6686">
        <w:rPr>
          <w:sz w:val="28"/>
          <w:szCs w:val="28"/>
        </w:rPr>
        <w:t xml:space="preserve">Создание благоприятных условий для привлечения инвестиций в и развитие субъектов малого и среднего предпринимательства в </w:t>
      </w:r>
      <w:r w:rsidR="00535B88">
        <w:rPr>
          <w:sz w:val="28"/>
          <w:szCs w:val="28"/>
        </w:rPr>
        <w:t>Веселовском</w:t>
      </w:r>
      <w:r w:rsidRPr="005F6686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7166B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Pr="002F19D2">
        <w:rPr>
          <w:sz w:val="28"/>
          <w:szCs w:val="28"/>
        </w:rPr>
        <w:t xml:space="preserve">Профилактика экстремизма и терроризма в </w:t>
      </w:r>
      <w:r w:rsidR="00535B88">
        <w:rPr>
          <w:sz w:val="28"/>
          <w:szCs w:val="28"/>
        </w:rPr>
        <w:t>Веселовском</w:t>
      </w:r>
      <w:r w:rsidRPr="002F19D2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4</w:t>
      </w:r>
      <w:r w:rsidRPr="00DB05E3">
        <w:rPr>
          <w:sz w:val="28"/>
          <w:szCs w:val="28"/>
        </w:rPr>
        <w:t xml:space="preserve"> контрольных точек</w:t>
      </w:r>
      <w:r w:rsidR="007166B6">
        <w:rPr>
          <w:sz w:val="28"/>
          <w:szCs w:val="28"/>
        </w:rPr>
        <w:t>.</w:t>
      </w:r>
    </w:p>
    <w:p w:rsidR="007166B6" w:rsidRDefault="007166B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По итогам 1 </w:t>
      </w:r>
      <w:r>
        <w:rPr>
          <w:sz w:val="28"/>
          <w:szCs w:val="28"/>
        </w:rPr>
        <w:t>полугодия</w:t>
      </w:r>
      <w:r w:rsidRPr="00DB05E3">
        <w:rPr>
          <w:sz w:val="28"/>
          <w:szCs w:val="28"/>
        </w:rPr>
        <w:t xml:space="preserve"> 2025 года достигнуты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ые</w:t>
      </w:r>
      <w:r w:rsidRPr="00DB05E3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DB05E3">
        <w:rPr>
          <w:sz w:val="28"/>
          <w:szCs w:val="28"/>
        </w:rPr>
        <w:t xml:space="preserve">, из них: в установленный срок – </w:t>
      </w:r>
      <w:r>
        <w:rPr>
          <w:sz w:val="28"/>
          <w:szCs w:val="28"/>
        </w:rPr>
        <w:t>2.</w:t>
      </w:r>
    </w:p>
    <w:p w:rsidR="007166B6" w:rsidRDefault="007166B6" w:rsidP="005F6686">
      <w:pPr>
        <w:ind w:firstLine="709"/>
        <w:jc w:val="both"/>
        <w:rPr>
          <w:spacing w:val="-6"/>
          <w:sz w:val="28"/>
          <w:szCs w:val="28"/>
        </w:rPr>
      </w:pPr>
      <w:r w:rsidRPr="0015566C">
        <w:rPr>
          <w:sz w:val="28"/>
          <w:szCs w:val="28"/>
        </w:rPr>
        <w:t>Сформирован и утвержден план проведения бесед и семинаров с субъектами МСП и всеми желающими со</w:t>
      </w:r>
      <w:r w:rsidRPr="0015566C">
        <w:rPr>
          <w:sz w:val="28"/>
          <w:szCs w:val="28"/>
        </w:rPr>
        <w:softHyphen/>
        <w:t>здать собственное дело</w:t>
      </w:r>
      <w:r w:rsidR="006C37B2">
        <w:rPr>
          <w:i/>
          <w:sz w:val="28"/>
          <w:szCs w:val="28"/>
        </w:rPr>
        <w:t xml:space="preserve"> </w:t>
      </w:r>
      <w:r w:rsidRPr="00DB05E3">
        <w:rPr>
          <w:spacing w:val="-6"/>
          <w:sz w:val="28"/>
          <w:szCs w:val="28"/>
        </w:rPr>
        <w:t>(контрольная точка 1.1.</w:t>
      </w:r>
      <w:r>
        <w:rPr>
          <w:spacing w:val="-6"/>
          <w:sz w:val="28"/>
          <w:szCs w:val="28"/>
        </w:rPr>
        <w:t>1</w:t>
      </w:r>
      <w:r w:rsidRPr="00DB05E3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>;</w:t>
      </w:r>
    </w:p>
    <w:p w:rsidR="006C37B2" w:rsidRDefault="007166B6" w:rsidP="006C37B2">
      <w:pPr>
        <w:ind w:firstLine="709"/>
        <w:jc w:val="both"/>
        <w:rPr>
          <w:spacing w:val="-6"/>
          <w:sz w:val="28"/>
          <w:szCs w:val="28"/>
        </w:rPr>
      </w:pPr>
      <w:r w:rsidRPr="0015566C">
        <w:rPr>
          <w:rStyle w:val="19"/>
          <w:sz w:val="28"/>
          <w:szCs w:val="28"/>
        </w:rPr>
        <w:t xml:space="preserve">Проведены беседы </w:t>
      </w:r>
      <w:r w:rsidR="006C37B2" w:rsidRPr="0015566C">
        <w:rPr>
          <w:rStyle w:val="19"/>
          <w:sz w:val="28"/>
          <w:szCs w:val="28"/>
        </w:rPr>
        <w:t xml:space="preserve">среди молодежи </w:t>
      </w:r>
      <w:r w:rsidRPr="0015566C">
        <w:rPr>
          <w:rStyle w:val="19"/>
          <w:sz w:val="28"/>
          <w:szCs w:val="28"/>
        </w:rPr>
        <w:t xml:space="preserve">по вопросам </w:t>
      </w:r>
      <w:r w:rsidRPr="0015566C">
        <w:rPr>
          <w:sz w:val="28"/>
          <w:szCs w:val="28"/>
        </w:rPr>
        <w:t>вовлечение в предприниматель</w:t>
      </w:r>
      <w:r w:rsidRPr="0015566C">
        <w:rPr>
          <w:sz w:val="28"/>
          <w:szCs w:val="28"/>
        </w:rPr>
        <w:softHyphen/>
        <w:t>скую деятельность</w:t>
      </w:r>
      <w:r w:rsidR="006C37B2" w:rsidRPr="0015566C">
        <w:rPr>
          <w:sz w:val="28"/>
          <w:szCs w:val="28"/>
        </w:rPr>
        <w:t xml:space="preserve"> </w:t>
      </w:r>
      <w:r w:rsidR="006C37B2" w:rsidRPr="00DB05E3">
        <w:rPr>
          <w:spacing w:val="-6"/>
          <w:sz w:val="28"/>
          <w:szCs w:val="28"/>
        </w:rPr>
        <w:t>(контрольная точка 1.</w:t>
      </w:r>
      <w:r w:rsidR="006C37B2">
        <w:rPr>
          <w:spacing w:val="-6"/>
          <w:sz w:val="28"/>
          <w:szCs w:val="28"/>
        </w:rPr>
        <w:t>2</w:t>
      </w:r>
      <w:r w:rsidR="006C37B2" w:rsidRPr="00DB05E3">
        <w:rPr>
          <w:spacing w:val="-6"/>
          <w:sz w:val="28"/>
          <w:szCs w:val="28"/>
        </w:rPr>
        <w:t>.</w:t>
      </w:r>
      <w:r w:rsidR="006C37B2">
        <w:rPr>
          <w:spacing w:val="-6"/>
          <w:sz w:val="28"/>
          <w:szCs w:val="28"/>
        </w:rPr>
        <w:t>1</w:t>
      </w:r>
      <w:r w:rsidR="006C37B2" w:rsidRPr="00DB05E3">
        <w:rPr>
          <w:spacing w:val="-6"/>
          <w:sz w:val="28"/>
          <w:szCs w:val="28"/>
        </w:rPr>
        <w:t>)</w:t>
      </w:r>
      <w:r w:rsidR="006C37B2">
        <w:rPr>
          <w:spacing w:val="-6"/>
          <w:sz w:val="28"/>
          <w:szCs w:val="28"/>
        </w:rPr>
        <w:t>;</w:t>
      </w:r>
    </w:p>
    <w:p w:rsidR="005F6686" w:rsidRPr="00DB05E3" w:rsidRDefault="006C37B2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2 контрольных точек запланировано до конца года</w:t>
      </w:r>
      <w:r w:rsidR="005F6686" w:rsidRPr="00DB05E3">
        <w:rPr>
          <w:sz w:val="28"/>
          <w:szCs w:val="28"/>
        </w:rPr>
        <w:t>.</w:t>
      </w:r>
    </w:p>
    <w:p w:rsidR="005F6686" w:rsidRDefault="005F6686" w:rsidP="00121769">
      <w:pPr>
        <w:ind w:right="-1"/>
        <w:contextualSpacing/>
        <w:jc w:val="center"/>
        <w:rPr>
          <w:b/>
          <w:sz w:val="28"/>
          <w:szCs w:val="28"/>
        </w:rPr>
      </w:pPr>
    </w:p>
    <w:sectPr w:rsidR="005F6686" w:rsidSect="00CF2EA1">
      <w:pgSz w:w="11907" w:h="16840"/>
      <w:pgMar w:top="964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48E" w:rsidRDefault="0023548E">
      <w:r>
        <w:separator/>
      </w:r>
    </w:p>
  </w:endnote>
  <w:endnote w:type="continuationSeparator" w:id="1">
    <w:p w:rsidR="0023548E" w:rsidRDefault="00235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48E" w:rsidRDefault="0023548E">
      <w:r>
        <w:separator/>
      </w:r>
    </w:p>
  </w:footnote>
  <w:footnote w:type="continuationSeparator" w:id="1">
    <w:p w:rsidR="0023548E" w:rsidRDefault="0023548E">
      <w:r>
        <w:continuationSeparator/>
      </w:r>
    </w:p>
  </w:footnote>
  <w:footnote w:id="2">
    <w:p w:rsidR="00DA571E" w:rsidRPr="00ED7FFA" w:rsidRDefault="00DA571E" w:rsidP="00DA571E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DA571E" w:rsidRPr="00ED7FFA" w:rsidRDefault="00DA571E" w:rsidP="00DA571E">
      <w:pPr>
        <w:pStyle w:val="Footnote"/>
        <w:spacing w:after="0"/>
        <w:contextualSpacing/>
        <w:jc w:val="both"/>
      </w:pPr>
    </w:p>
  </w:footnote>
  <w:footnote w:id="4">
    <w:p w:rsidR="00DA571E" w:rsidRDefault="00DA571E" w:rsidP="00DA571E">
      <w:pPr>
        <w:pStyle w:val="Footnote"/>
        <w:spacing w:after="0"/>
      </w:pPr>
    </w:p>
  </w:footnote>
  <w:footnote w:id="5">
    <w:p w:rsidR="00DA571E" w:rsidRPr="00E97C47" w:rsidRDefault="00DA571E" w:rsidP="00DA571E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DA571E" w:rsidRDefault="00DA571E" w:rsidP="00DA571E">
      <w:pPr>
        <w:pStyle w:val="Footnote"/>
        <w:rPr>
          <w:shd w:val="clear" w:color="auto" w:fill="4BF357"/>
        </w:rPr>
      </w:pPr>
    </w:p>
  </w:footnote>
  <w:footnote w:id="7">
    <w:p w:rsidR="00DA571E" w:rsidRPr="00ED7FFA" w:rsidRDefault="00DA571E" w:rsidP="00DA571E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DA571E" w:rsidRPr="00ED7FFA" w:rsidRDefault="00DA571E" w:rsidP="00DA571E">
      <w:pPr>
        <w:pStyle w:val="Footnote"/>
        <w:spacing w:after="0"/>
        <w:contextualSpacing/>
        <w:jc w:val="both"/>
      </w:pPr>
    </w:p>
  </w:footnote>
  <w:footnote w:id="9">
    <w:p w:rsidR="00DA571E" w:rsidRPr="00AC56B9" w:rsidRDefault="00DA571E" w:rsidP="00DA571E">
      <w:pPr>
        <w:pStyle w:val="Footnote"/>
        <w:spacing w:after="0"/>
      </w:pPr>
    </w:p>
  </w:footnote>
  <w:footnote w:id="10">
    <w:p w:rsidR="00DA571E" w:rsidRPr="00AC56B9" w:rsidRDefault="00DA571E" w:rsidP="00DA571E"/>
  </w:footnote>
  <w:footnote w:id="11">
    <w:p w:rsidR="00DA571E" w:rsidRPr="00E97C47" w:rsidRDefault="00DA571E" w:rsidP="00DA571E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2FE2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66C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548E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1D03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6EB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0C1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244C"/>
    <w:rsid w:val="00507BF8"/>
    <w:rsid w:val="00512FE9"/>
    <w:rsid w:val="00514148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5B88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B08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6686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37B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166B6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7FE"/>
    <w:rsid w:val="007A7830"/>
    <w:rsid w:val="007A79DC"/>
    <w:rsid w:val="007B05E4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24AF3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053C"/>
    <w:rsid w:val="0085306E"/>
    <w:rsid w:val="00853768"/>
    <w:rsid w:val="00854196"/>
    <w:rsid w:val="00854864"/>
    <w:rsid w:val="00854AD0"/>
    <w:rsid w:val="00856413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66081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3DB8"/>
    <w:rsid w:val="00A55C39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07F3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0CBA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534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2EA1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67F1E"/>
    <w:rsid w:val="00D70815"/>
    <w:rsid w:val="00D72322"/>
    <w:rsid w:val="00D73548"/>
    <w:rsid w:val="00D762BE"/>
    <w:rsid w:val="00D7707A"/>
    <w:rsid w:val="00D82C19"/>
    <w:rsid w:val="00D8348A"/>
    <w:rsid w:val="00D83EAF"/>
    <w:rsid w:val="00D84301"/>
    <w:rsid w:val="00D862B1"/>
    <w:rsid w:val="00D96AD0"/>
    <w:rsid w:val="00D97AF3"/>
    <w:rsid w:val="00DA1641"/>
    <w:rsid w:val="00DA25FF"/>
    <w:rsid w:val="00DA2911"/>
    <w:rsid w:val="00DA2A78"/>
    <w:rsid w:val="00DA3FA8"/>
    <w:rsid w:val="00DA468E"/>
    <w:rsid w:val="00DA571E"/>
    <w:rsid w:val="00DB05C3"/>
    <w:rsid w:val="00DB1841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46D28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15B3B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5743"/>
    <w:rsid w:val="00F46870"/>
    <w:rsid w:val="00F5140A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0E3F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C5153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5153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51534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1534"/>
    <w:rPr>
      <w:sz w:val="28"/>
    </w:rPr>
  </w:style>
  <w:style w:type="paragraph" w:styleId="a5">
    <w:name w:val="Body Text Indent"/>
    <w:basedOn w:val="a"/>
    <w:rsid w:val="00C5153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51534"/>
    <w:pPr>
      <w:jc w:val="center"/>
    </w:pPr>
    <w:rPr>
      <w:sz w:val="28"/>
    </w:rPr>
  </w:style>
  <w:style w:type="paragraph" w:styleId="a6">
    <w:name w:val="footer"/>
    <w:basedOn w:val="a"/>
    <w:rsid w:val="00C5153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5153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1534"/>
  </w:style>
  <w:style w:type="paragraph" w:styleId="20">
    <w:name w:val="Body Text 2"/>
    <w:basedOn w:val="a"/>
    <w:rsid w:val="00C51534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C51534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C51534"/>
    <w:rPr>
      <w:color w:val="000000"/>
      <w:sz w:val="24"/>
      <w:szCs w:val="24"/>
    </w:rPr>
  </w:style>
  <w:style w:type="paragraph" w:customStyle="1" w:styleId="postan0">
    <w:name w:val="postan"/>
    <w:basedOn w:val="a"/>
    <w:rsid w:val="00C51534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C515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5153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515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DA571E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DA571E"/>
    <w:pPr>
      <w:widowControl w:val="0"/>
    </w:pPr>
    <w:rPr>
      <w:color w:val="000000"/>
      <w:u w:color="000000"/>
    </w:rPr>
  </w:style>
  <w:style w:type="character" w:customStyle="1" w:styleId="19">
    <w:name w:val="Обычный1"/>
    <w:rsid w:val="00A55C3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7A2D-CB45-49D2-9703-8351ADCF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4</TotalTime>
  <Pages>11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2025-07-09T12:12:00Z</dcterms:created>
  <dcterms:modified xsi:type="dcterms:W3CDTF">2025-07-09T12:12:00Z</dcterms:modified>
</cp:coreProperties>
</file>